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2A" w:rsidRPr="00D73FC9" w:rsidRDefault="00282C2A" w:rsidP="009D6664">
      <w:pPr>
        <w:rPr>
          <w:sz w:val="26"/>
          <w:szCs w:val="26"/>
        </w:rPr>
      </w:pPr>
      <w:r w:rsidRPr="00D73FC9">
        <w:rPr>
          <w:sz w:val="26"/>
          <w:szCs w:val="26"/>
        </w:rPr>
        <w:t>Только в октябре!</w:t>
      </w:r>
    </w:p>
    <w:p w:rsidR="00282C2A" w:rsidRPr="00D73FC9" w:rsidRDefault="00282C2A" w:rsidP="009D6664">
      <w:pPr>
        <w:rPr>
          <w:b/>
          <w:sz w:val="26"/>
          <w:szCs w:val="26"/>
        </w:rPr>
      </w:pPr>
      <w:r w:rsidRPr="00D73FC9">
        <w:rPr>
          <w:b/>
          <w:sz w:val="26"/>
          <w:szCs w:val="26"/>
        </w:rPr>
        <w:t xml:space="preserve">Опыты и микроскопы. Для тех, кто не хочет ждать </w:t>
      </w:r>
    </w:p>
    <w:p w:rsidR="00282C2A" w:rsidRPr="00D73FC9" w:rsidRDefault="00282C2A" w:rsidP="009D6664">
      <w:pPr>
        <w:rPr>
          <w:sz w:val="26"/>
          <w:szCs w:val="26"/>
        </w:rPr>
      </w:pPr>
      <w:r w:rsidRPr="00D73FC9">
        <w:rPr>
          <w:sz w:val="26"/>
          <w:szCs w:val="26"/>
        </w:rPr>
        <w:t>Новая серия занятий в лаборатории Биомузея</w:t>
      </w:r>
    </w:p>
    <w:p w:rsidR="00282C2A" w:rsidRPr="00D73FC9" w:rsidRDefault="00282C2A" w:rsidP="009D6664">
      <w:pPr>
        <w:rPr>
          <w:sz w:val="26"/>
          <w:szCs w:val="26"/>
        </w:rPr>
      </w:pPr>
      <w:r w:rsidRPr="0048568E">
        <w:rPr>
          <w:sz w:val="26"/>
          <w:szCs w:val="26"/>
          <w:highlight w:val="red"/>
        </w:rPr>
        <w:t>7+</w:t>
      </w:r>
    </w:p>
    <w:p w:rsidR="00282C2A" w:rsidRPr="00D73FC9" w:rsidRDefault="00282C2A" w:rsidP="009D6664">
      <w:pPr>
        <w:rPr>
          <w:sz w:val="26"/>
          <w:szCs w:val="26"/>
        </w:rPr>
      </w:pPr>
    </w:p>
    <w:p w:rsidR="00282C2A" w:rsidRPr="00D73FC9" w:rsidRDefault="00282C2A" w:rsidP="009D6664">
      <w:pPr>
        <w:rPr>
          <w:sz w:val="26"/>
          <w:szCs w:val="26"/>
        </w:rPr>
      </w:pPr>
      <w:r w:rsidRPr="00D73FC9">
        <w:rPr>
          <w:sz w:val="26"/>
          <w:szCs w:val="26"/>
        </w:rPr>
        <w:t>В школе изучать химию начинают с 7-го класса.</w:t>
      </w:r>
    </w:p>
    <w:p w:rsidR="00282C2A" w:rsidRPr="00D73FC9" w:rsidRDefault="00282C2A" w:rsidP="009D6664">
      <w:pPr>
        <w:rPr>
          <w:sz w:val="26"/>
          <w:szCs w:val="26"/>
        </w:rPr>
      </w:pPr>
      <w:r w:rsidRPr="00D73FC9">
        <w:rPr>
          <w:sz w:val="26"/>
          <w:szCs w:val="26"/>
        </w:rPr>
        <w:t>Работать с микроскопами —</w:t>
      </w:r>
      <w:r>
        <w:rPr>
          <w:sz w:val="26"/>
          <w:szCs w:val="26"/>
        </w:rPr>
        <w:t xml:space="preserve"> </w:t>
      </w:r>
      <w:r w:rsidRPr="00D73FC9">
        <w:rPr>
          <w:sz w:val="26"/>
          <w:szCs w:val="26"/>
        </w:rPr>
        <w:t xml:space="preserve">с 6-го. </w:t>
      </w:r>
    </w:p>
    <w:p w:rsidR="00282C2A" w:rsidRPr="00D73FC9" w:rsidRDefault="00282C2A" w:rsidP="009D6664">
      <w:pPr>
        <w:rPr>
          <w:sz w:val="26"/>
          <w:szCs w:val="26"/>
        </w:rPr>
      </w:pPr>
      <w:r w:rsidRPr="00D73FC9">
        <w:rPr>
          <w:sz w:val="26"/>
          <w:szCs w:val="26"/>
        </w:rPr>
        <w:t xml:space="preserve">Это значит, что школьники младших классов попадут в школьную лабораторию (если она есть) лишь через несколько лет.  </w:t>
      </w:r>
    </w:p>
    <w:p w:rsidR="00282C2A" w:rsidRPr="00D73FC9" w:rsidRDefault="00282C2A" w:rsidP="009D6664">
      <w:pPr>
        <w:rPr>
          <w:sz w:val="26"/>
          <w:szCs w:val="26"/>
        </w:rPr>
      </w:pPr>
      <w:r w:rsidRPr="00D73FC9">
        <w:rPr>
          <w:sz w:val="26"/>
          <w:szCs w:val="26"/>
        </w:rPr>
        <w:t xml:space="preserve">«Зачем ждать так долго?» — подумали научные сотрудники Биомузея. Подумали — и подобрали занятия, где юные </w:t>
      </w:r>
      <w:r>
        <w:rPr>
          <w:sz w:val="26"/>
          <w:szCs w:val="26"/>
        </w:rPr>
        <w:t>исследователи</w:t>
      </w:r>
      <w:r w:rsidRPr="00D73FC9">
        <w:rPr>
          <w:sz w:val="26"/>
          <w:szCs w:val="26"/>
        </w:rPr>
        <w:t xml:space="preserve"> (6—12 лет) сами готовят растворы, ставят химические опыты, учатся работать с микроскопами и — главное — делать выводы из увиденного.</w:t>
      </w:r>
    </w:p>
    <w:p w:rsidR="00282C2A" w:rsidRPr="00D73FC9" w:rsidRDefault="00282C2A" w:rsidP="009D6664">
      <w:pPr>
        <w:rPr>
          <w:b/>
          <w:sz w:val="26"/>
          <w:szCs w:val="26"/>
        </w:rPr>
      </w:pPr>
      <w:r w:rsidRPr="00D73FC9">
        <w:rPr>
          <w:sz w:val="26"/>
          <w:szCs w:val="26"/>
        </w:rPr>
        <w:t>Так получилась серия занятий «</w:t>
      </w:r>
      <w:r w:rsidRPr="00D73FC9">
        <w:rPr>
          <w:b/>
          <w:sz w:val="26"/>
          <w:szCs w:val="26"/>
        </w:rPr>
        <w:t xml:space="preserve">Опыты и микроскопы. Для тех, кто не хочет ждать». </w:t>
      </w:r>
    </w:p>
    <w:p w:rsidR="00282C2A" w:rsidRPr="00D73FC9" w:rsidRDefault="00282C2A" w:rsidP="009D6664">
      <w:pPr>
        <w:rPr>
          <w:sz w:val="26"/>
          <w:szCs w:val="26"/>
        </w:rPr>
      </w:pPr>
      <w:r w:rsidRPr="00D73FC9">
        <w:rPr>
          <w:sz w:val="26"/>
          <w:szCs w:val="26"/>
        </w:rPr>
        <w:t xml:space="preserve">Каждое занятие посвящено отдельной теме. Можно посетить все или выборочно. </w:t>
      </w:r>
    </w:p>
    <w:p w:rsidR="00282C2A" w:rsidRPr="00D73FC9" w:rsidRDefault="00282C2A" w:rsidP="009D6664">
      <w:pPr>
        <w:rPr>
          <w:sz w:val="26"/>
          <w:szCs w:val="26"/>
        </w:rPr>
      </w:pPr>
      <w:r>
        <w:rPr>
          <w:sz w:val="26"/>
          <w:szCs w:val="26"/>
        </w:rPr>
        <w:t>Вся серия занятий будет идти только</w:t>
      </w:r>
      <w:bookmarkStart w:id="0" w:name="_GoBack"/>
      <w:bookmarkEnd w:id="0"/>
      <w:r w:rsidRPr="00D73FC9">
        <w:rPr>
          <w:sz w:val="26"/>
          <w:szCs w:val="26"/>
        </w:rPr>
        <w:t xml:space="preserve"> в октябре, по субботам </w:t>
      </w:r>
      <w:r w:rsidRPr="00560892">
        <w:rPr>
          <w:sz w:val="26"/>
          <w:szCs w:val="26"/>
          <w:highlight w:val="red"/>
        </w:rPr>
        <w:t>Всего</w:t>
      </w:r>
      <w:r w:rsidRPr="00D73FC9">
        <w:rPr>
          <w:sz w:val="26"/>
          <w:szCs w:val="26"/>
        </w:rPr>
        <w:t xml:space="preserve"> занятий 4.    </w:t>
      </w:r>
    </w:p>
    <w:p w:rsidR="00282C2A" w:rsidRDefault="00282C2A" w:rsidP="009D6664">
      <w:pPr>
        <w:rPr>
          <w:sz w:val="26"/>
          <w:szCs w:val="26"/>
        </w:rPr>
      </w:pPr>
    </w:p>
    <w:p w:rsidR="00282C2A" w:rsidRPr="00D73FC9" w:rsidRDefault="00282C2A" w:rsidP="000B046A">
      <w:pPr>
        <w:rPr>
          <w:b/>
          <w:sz w:val="26"/>
          <w:szCs w:val="26"/>
        </w:rPr>
      </w:pPr>
      <w:r w:rsidRPr="00D73FC9">
        <w:rPr>
          <w:b/>
          <w:sz w:val="26"/>
          <w:szCs w:val="26"/>
        </w:rPr>
        <w:t>Зоопарк в капле воды (1 октября)</w:t>
      </w:r>
    </w:p>
    <w:p w:rsidR="00282C2A" w:rsidRPr="00D73FC9" w:rsidRDefault="00282C2A" w:rsidP="000B046A">
      <w:pPr>
        <w:rPr>
          <w:sz w:val="26"/>
          <w:szCs w:val="26"/>
        </w:rPr>
      </w:pPr>
      <w:r w:rsidRPr="00D73FC9">
        <w:rPr>
          <w:sz w:val="26"/>
          <w:szCs w:val="26"/>
        </w:rPr>
        <w:t xml:space="preserve">Как живут и чем занимаются в пресных водоёмах инфузории туфельки, коловратки, черви? Под микроскопом каждого </w:t>
      </w:r>
      <w:r>
        <w:rPr>
          <w:sz w:val="26"/>
          <w:szCs w:val="26"/>
        </w:rPr>
        <w:t xml:space="preserve">участника </w:t>
      </w:r>
      <w:r w:rsidRPr="00D73FC9">
        <w:rPr>
          <w:sz w:val="26"/>
          <w:szCs w:val="26"/>
        </w:rPr>
        <w:t xml:space="preserve">— живые животные и препараты! </w:t>
      </w:r>
    </w:p>
    <w:p w:rsidR="00282C2A" w:rsidRPr="00D73FC9" w:rsidRDefault="00282C2A" w:rsidP="000B046A">
      <w:pPr>
        <w:rPr>
          <w:sz w:val="26"/>
          <w:szCs w:val="26"/>
        </w:rPr>
      </w:pPr>
    </w:p>
    <w:p w:rsidR="00282C2A" w:rsidRPr="00D73FC9" w:rsidRDefault="00282C2A" w:rsidP="000B046A">
      <w:pPr>
        <w:rPr>
          <w:b/>
          <w:sz w:val="26"/>
          <w:szCs w:val="26"/>
        </w:rPr>
      </w:pPr>
      <w:r w:rsidRPr="00D73FC9">
        <w:rPr>
          <w:b/>
          <w:sz w:val="26"/>
          <w:szCs w:val="26"/>
        </w:rPr>
        <w:t>Осенний лес под микроскопом (8 октября)</w:t>
      </w:r>
    </w:p>
    <w:p w:rsidR="00282C2A" w:rsidRPr="00D73FC9" w:rsidRDefault="00282C2A" w:rsidP="000B046A">
      <w:pPr>
        <w:rPr>
          <w:sz w:val="26"/>
          <w:szCs w:val="26"/>
        </w:rPr>
      </w:pPr>
      <w:r w:rsidRPr="00D73FC9">
        <w:rPr>
          <w:sz w:val="26"/>
          <w:szCs w:val="26"/>
        </w:rPr>
        <w:t>«Осенний лес? Думаете, мы его не видели?» — спрашивают нас.</w:t>
      </w:r>
    </w:p>
    <w:p w:rsidR="00282C2A" w:rsidRPr="00D73FC9" w:rsidRDefault="00282C2A" w:rsidP="000B046A">
      <w:pPr>
        <w:rPr>
          <w:sz w:val="26"/>
          <w:szCs w:val="26"/>
        </w:rPr>
      </w:pPr>
      <w:r w:rsidRPr="00D73FC9">
        <w:rPr>
          <w:sz w:val="26"/>
          <w:szCs w:val="26"/>
        </w:rPr>
        <w:t>«Таким — точно нет!» — отвечаем мы.</w:t>
      </w:r>
    </w:p>
    <w:p w:rsidR="00282C2A" w:rsidRPr="00D73FC9" w:rsidRDefault="00282C2A" w:rsidP="000B046A">
      <w:pPr>
        <w:rPr>
          <w:sz w:val="26"/>
          <w:szCs w:val="26"/>
        </w:rPr>
      </w:pPr>
      <w:r w:rsidRPr="00D73FC9">
        <w:rPr>
          <w:sz w:val="26"/>
          <w:szCs w:val="26"/>
        </w:rPr>
        <w:t>У каждого под микроскопом — грибы, мох, осенние листья, плоды деревьев.</w:t>
      </w:r>
    </w:p>
    <w:p w:rsidR="00282C2A" w:rsidRPr="00D73FC9" w:rsidRDefault="00282C2A" w:rsidP="000B046A">
      <w:pPr>
        <w:rPr>
          <w:sz w:val="26"/>
          <w:szCs w:val="26"/>
        </w:rPr>
      </w:pPr>
      <w:r w:rsidRPr="00D73FC9">
        <w:rPr>
          <w:sz w:val="26"/>
          <w:szCs w:val="26"/>
        </w:rPr>
        <w:t>Выглядит завораживающе!</w:t>
      </w:r>
    </w:p>
    <w:p w:rsidR="00282C2A" w:rsidRPr="00D73FC9" w:rsidRDefault="00282C2A" w:rsidP="009D6664">
      <w:pPr>
        <w:rPr>
          <w:sz w:val="26"/>
          <w:szCs w:val="26"/>
        </w:rPr>
      </w:pPr>
    </w:p>
    <w:p w:rsidR="00282C2A" w:rsidRPr="00D73FC9" w:rsidRDefault="00282C2A" w:rsidP="009D6664">
      <w:pPr>
        <w:rPr>
          <w:b/>
          <w:sz w:val="26"/>
          <w:szCs w:val="26"/>
        </w:rPr>
      </w:pPr>
      <w:r w:rsidRPr="00D73FC9">
        <w:rPr>
          <w:b/>
          <w:sz w:val="26"/>
          <w:szCs w:val="26"/>
        </w:rPr>
        <w:t>Игр</w:t>
      </w:r>
      <w:r w:rsidRPr="00E75E20">
        <w:rPr>
          <w:b/>
          <w:color w:val="FF0000"/>
          <w:sz w:val="26"/>
          <w:szCs w:val="26"/>
        </w:rPr>
        <w:t>А</w:t>
      </w:r>
      <w:r w:rsidRPr="00D73FC9">
        <w:rPr>
          <w:b/>
          <w:sz w:val="26"/>
          <w:szCs w:val="26"/>
        </w:rPr>
        <w:t xml:space="preserve"> в прятки (22 октября)</w:t>
      </w:r>
    </w:p>
    <w:p w:rsidR="00282C2A" w:rsidRPr="00D73FC9" w:rsidRDefault="00282C2A" w:rsidP="009D6664">
      <w:pPr>
        <w:rPr>
          <w:sz w:val="26"/>
          <w:szCs w:val="26"/>
        </w:rPr>
      </w:pPr>
      <w:r w:rsidRPr="00D73FC9">
        <w:rPr>
          <w:sz w:val="26"/>
          <w:szCs w:val="26"/>
        </w:rPr>
        <w:t>Прятать и находить химические вещества несложно, когда знаешь, что и где искать. Участники занятия научатся:</w:t>
      </w:r>
    </w:p>
    <w:p w:rsidR="00282C2A" w:rsidRPr="00D73FC9" w:rsidRDefault="00282C2A" w:rsidP="009D6664">
      <w:pPr>
        <w:rPr>
          <w:sz w:val="26"/>
          <w:szCs w:val="26"/>
        </w:rPr>
      </w:pPr>
      <w:r w:rsidRPr="00D73FC9">
        <w:rPr>
          <w:sz w:val="26"/>
          <w:szCs w:val="26"/>
        </w:rPr>
        <w:t>— Обнаруживать витамин С в соках и определять где его больше, где — меньше</w:t>
      </w:r>
    </w:p>
    <w:p w:rsidR="00282C2A" w:rsidRPr="00D73FC9" w:rsidRDefault="00282C2A" w:rsidP="009D6664">
      <w:pPr>
        <w:rPr>
          <w:sz w:val="26"/>
          <w:szCs w:val="26"/>
        </w:rPr>
      </w:pPr>
      <w:r w:rsidRPr="00D73FC9">
        <w:rPr>
          <w:sz w:val="26"/>
          <w:szCs w:val="26"/>
        </w:rPr>
        <w:t>— Удалять пятно йода с помощью аскорбиновой кислоты</w:t>
      </w:r>
    </w:p>
    <w:p w:rsidR="00282C2A" w:rsidRPr="00D73FC9" w:rsidRDefault="00282C2A" w:rsidP="009D6664">
      <w:pPr>
        <w:rPr>
          <w:sz w:val="26"/>
          <w:szCs w:val="26"/>
        </w:rPr>
      </w:pPr>
      <w:r w:rsidRPr="00D73FC9">
        <w:rPr>
          <w:sz w:val="26"/>
          <w:szCs w:val="26"/>
        </w:rPr>
        <w:t xml:space="preserve">— Отыскивать крахмал в домашних продуктах </w:t>
      </w:r>
    </w:p>
    <w:p w:rsidR="00282C2A" w:rsidRPr="00D73FC9" w:rsidRDefault="00282C2A" w:rsidP="009D6664">
      <w:pPr>
        <w:rPr>
          <w:b/>
          <w:sz w:val="26"/>
          <w:szCs w:val="26"/>
        </w:rPr>
      </w:pPr>
    </w:p>
    <w:p w:rsidR="00282C2A" w:rsidRPr="00D73FC9" w:rsidRDefault="00282C2A" w:rsidP="009D6664">
      <w:pPr>
        <w:rPr>
          <w:b/>
          <w:sz w:val="26"/>
          <w:szCs w:val="26"/>
        </w:rPr>
      </w:pPr>
      <w:r w:rsidRPr="00D73FC9">
        <w:rPr>
          <w:b/>
          <w:sz w:val="26"/>
          <w:szCs w:val="26"/>
        </w:rPr>
        <w:t>Химические хамелеоны (29 октября)</w:t>
      </w:r>
    </w:p>
    <w:p w:rsidR="00282C2A" w:rsidRPr="00D73FC9" w:rsidRDefault="00282C2A" w:rsidP="009D6664">
      <w:pPr>
        <w:rPr>
          <w:sz w:val="26"/>
          <w:szCs w:val="26"/>
        </w:rPr>
      </w:pPr>
      <w:r w:rsidRPr="00D73FC9">
        <w:rPr>
          <w:sz w:val="26"/>
          <w:szCs w:val="26"/>
        </w:rPr>
        <w:t xml:space="preserve">Есть химические вещества, которые, как и хамелеоны, могут менять цвет в определенных условиях. Они называются индикаторы. Ребятам предстоит проводить опыты с различными индикаторами, узнать, как их можно сделать самим и в завершении сделать свою собственную индикаторную полоску, с которой можно продолжить опыты дома. </w:t>
      </w:r>
    </w:p>
    <w:p w:rsidR="00282C2A" w:rsidRPr="00D73FC9" w:rsidRDefault="00282C2A" w:rsidP="009D6664">
      <w:pPr>
        <w:rPr>
          <w:sz w:val="26"/>
          <w:szCs w:val="26"/>
        </w:rPr>
      </w:pPr>
    </w:p>
    <w:p w:rsidR="00282C2A" w:rsidRPr="004B0117" w:rsidRDefault="00282C2A" w:rsidP="004B0117">
      <w:pPr>
        <w:rPr>
          <w:sz w:val="26"/>
          <w:szCs w:val="26"/>
        </w:rPr>
      </w:pPr>
      <w:r w:rsidRPr="004B0117">
        <w:rPr>
          <w:sz w:val="26"/>
          <w:szCs w:val="26"/>
        </w:rPr>
        <w:t>Стоимость одного занятия (без учёта входного билета)</w:t>
      </w:r>
      <w:r>
        <w:rPr>
          <w:sz w:val="26"/>
          <w:szCs w:val="26"/>
        </w:rPr>
        <w:t xml:space="preserve"> — 200 руб.</w:t>
      </w:r>
    </w:p>
    <w:sectPr w:rsidR="00282C2A" w:rsidRPr="004B0117" w:rsidSect="0055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664"/>
    <w:rsid w:val="000807C8"/>
    <w:rsid w:val="000B046A"/>
    <w:rsid w:val="001540BD"/>
    <w:rsid w:val="00282C2A"/>
    <w:rsid w:val="002D0B68"/>
    <w:rsid w:val="00321CDB"/>
    <w:rsid w:val="0048568E"/>
    <w:rsid w:val="0048798E"/>
    <w:rsid w:val="004B0117"/>
    <w:rsid w:val="00547767"/>
    <w:rsid w:val="00547E0F"/>
    <w:rsid w:val="00552970"/>
    <w:rsid w:val="00560892"/>
    <w:rsid w:val="00627B41"/>
    <w:rsid w:val="006745C6"/>
    <w:rsid w:val="006D6095"/>
    <w:rsid w:val="00702C65"/>
    <w:rsid w:val="0081613F"/>
    <w:rsid w:val="0081653F"/>
    <w:rsid w:val="008255C6"/>
    <w:rsid w:val="00857651"/>
    <w:rsid w:val="008D5168"/>
    <w:rsid w:val="00995ABB"/>
    <w:rsid w:val="009D5AFE"/>
    <w:rsid w:val="009D6664"/>
    <w:rsid w:val="009E4B0B"/>
    <w:rsid w:val="009F0F96"/>
    <w:rsid w:val="00B16DEC"/>
    <w:rsid w:val="00B576E5"/>
    <w:rsid w:val="00B80A4E"/>
    <w:rsid w:val="00BB71FB"/>
    <w:rsid w:val="00C113DD"/>
    <w:rsid w:val="00D52D11"/>
    <w:rsid w:val="00D73FC9"/>
    <w:rsid w:val="00E26A3A"/>
    <w:rsid w:val="00E47BB1"/>
    <w:rsid w:val="00E75E20"/>
    <w:rsid w:val="00F73D58"/>
    <w:rsid w:val="00FD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B1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7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7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290</Words>
  <Characters>1656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Только в октябре</dc:title>
  <dc:subject/>
  <dc:creator>Евгений</dc:creator>
  <cp:keywords/>
  <dc:description/>
  <cp:lastModifiedBy>user</cp:lastModifiedBy>
  <cp:revision>2</cp:revision>
  <cp:lastPrinted>2016-09-23T11:00:00Z</cp:lastPrinted>
  <dcterms:created xsi:type="dcterms:W3CDTF">2016-09-24T08:34:00Z</dcterms:created>
  <dcterms:modified xsi:type="dcterms:W3CDTF">2016-09-24T08:34:00Z</dcterms:modified>
</cp:coreProperties>
</file>